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C92D" w14:textId="77777777" w:rsidR="00722467" w:rsidRDefault="004814F1">
      <w:r>
        <w:t xml:space="preserve">If you wish to access the AGM live stream, please follow the below link: </w:t>
      </w:r>
    </w:p>
    <w:p w14:paraId="7F2E716D" w14:textId="77777777" w:rsidR="00722467" w:rsidRDefault="004814F1">
      <w:hyperlink r:id="rId6" w:history="1">
        <w:r>
          <w:rPr>
            <w:rStyle w:val="Hyperlink"/>
          </w:rPr>
          <w:t>https://www.streamportal.nl/pepcoagm2025/</w:t>
        </w:r>
      </w:hyperlink>
    </w:p>
    <w:p w14:paraId="33C257A3" w14:textId="77777777" w:rsidR="00722467" w:rsidRDefault="004814F1">
      <w:r>
        <w:t xml:space="preserve">Kind regards, </w:t>
      </w:r>
    </w:p>
    <w:p w14:paraId="41A8D790" w14:textId="77777777" w:rsidR="00722467" w:rsidRDefault="004814F1">
      <w:r>
        <w:t>Pepco Team</w:t>
      </w:r>
    </w:p>
    <w:p w14:paraId="056296DE" w14:textId="77777777" w:rsidR="00722467" w:rsidRDefault="00722467"/>
    <w:sectPr w:rsidR="0072246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7953" w14:textId="77777777" w:rsidR="004814F1" w:rsidRDefault="004814F1">
      <w:pPr>
        <w:spacing w:after="0" w:line="240" w:lineRule="auto"/>
      </w:pPr>
      <w:r>
        <w:separator/>
      </w:r>
    </w:p>
  </w:endnote>
  <w:endnote w:type="continuationSeparator" w:id="0">
    <w:p w14:paraId="46B332F4" w14:textId="77777777" w:rsidR="004814F1" w:rsidRDefault="0048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B97D" w14:textId="77777777" w:rsidR="004814F1" w:rsidRDefault="004814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4EED10" w14:textId="77777777" w:rsidR="004814F1" w:rsidRDefault="00481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2467"/>
    <w:rsid w:val="004814F1"/>
    <w:rsid w:val="006938C8"/>
    <w:rsid w:val="0072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387F"/>
  <w15:docId w15:val="{2D1C293B-C00F-49AB-A339-6311EF5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streamportal.nl/pepcoagm2025/__;!!PUVePWy_yMB-Yi4!ER2rfy7PUhg8PthdWNqApKxHgVi-8no6ISbLuAm_weOzO0SkN1lqBFXFmRtXZXtQ5Ids1_CS3upJNRXOfraog1T-eLk$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17C03A59DE1428314F7E7C9DEC3A5" ma:contentTypeVersion="18" ma:contentTypeDescription="Create a new document." ma:contentTypeScope="" ma:versionID="60db6513d78ee043667a72d8907aae36">
  <xsd:schema xmlns:xsd="http://www.w3.org/2001/XMLSchema" xmlns:xs="http://www.w3.org/2001/XMLSchema" xmlns:p="http://schemas.microsoft.com/office/2006/metadata/properties" xmlns:ns2="d844cfad-114f-4078-9db5-b75189e23946" xmlns:ns3="d7100ae0-fc01-4abd-8826-ded2c9acfa01" targetNamespace="http://schemas.microsoft.com/office/2006/metadata/properties" ma:root="true" ma:fieldsID="79e6d2b41b54dcdbf8dbfb1441e3a72c" ns2:_="" ns3:_="">
    <xsd:import namespace="d844cfad-114f-4078-9db5-b75189e23946"/>
    <xsd:import namespace="d7100ae0-fc01-4abd-8826-ded2c9acf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4cfad-114f-4078-9db5-b75189e23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c11439-cb9b-4c66-822c-8384c9ae4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00ae0-fc01-4abd-8826-ded2c9acf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be15a9-0ef9-4046-8905-729f61f05b3d}" ma:internalName="TaxCatchAll" ma:showField="CatchAllData" ma:web="d7100ae0-fc01-4abd-8826-ded2c9acf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00ae0-fc01-4abd-8826-ded2c9acfa01" xsi:nil="true"/>
    <lcf76f155ced4ddcb4097134ff3c332f xmlns="d844cfad-114f-4078-9db5-b75189e239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D8F6D-4E79-4A0B-9FB1-43AC911EEA5C}"/>
</file>

<file path=customXml/itemProps2.xml><?xml version="1.0" encoding="utf-8"?>
<ds:datastoreItem xmlns:ds="http://schemas.openxmlformats.org/officeDocument/2006/customXml" ds:itemID="{A46C2BED-5FC9-491C-8432-D6FD3CC34340}"/>
</file>

<file path=customXml/itemProps3.xml><?xml version="1.0" encoding="utf-8"?>
<ds:datastoreItem xmlns:ds="http://schemas.openxmlformats.org/officeDocument/2006/customXml" ds:itemID="{DED65024-7FEF-489E-BEEA-90446F14A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 Parr</dc:creator>
  <dc:description/>
  <cp:lastModifiedBy>Kirstie  Parr</cp:lastModifiedBy>
  <cp:revision>2</cp:revision>
  <dcterms:created xsi:type="dcterms:W3CDTF">2025-03-11T11:39:00Z</dcterms:created>
  <dcterms:modified xsi:type="dcterms:W3CDTF">2025-03-11T11:39:00Z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0x01010056217C03A59DE1428314F7E7C9DEC3A5</vt:lpwstr>
  </property>
</Properties>
</file>